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023C09">
        <w:trPr>
          <w:trHeight w:hRule="exact" w:val="14400"/>
          <w:jc w:val="center"/>
        </w:trPr>
        <w:tc>
          <w:tcPr>
            <w:tcW w:w="7200" w:type="dxa"/>
          </w:tcPr>
          <w:p w:rsidR="00A87B45" w:rsidRDefault="00253D4B" w:rsidP="00253D4B">
            <w:pPr>
              <w:spacing w:after="0"/>
              <w:jc w:val="center"/>
              <w:rPr>
                <w:rFonts w:ascii="Broadway" w:hAnsi="Broadway"/>
                <w:color w:val="564180" w:themeColor="accent5" w:themeShade="BF"/>
                <w:sz w:val="96"/>
              </w:rPr>
            </w:pPr>
            <w:r w:rsidRPr="00A87B45">
              <w:rPr>
                <w:rFonts w:ascii="Broadway" w:hAnsi="Broadway"/>
                <w:color w:val="564180" w:themeColor="accent5" w:themeShade="BF"/>
                <w:sz w:val="96"/>
              </w:rPr>
              <w:t>Join us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023C09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253D4B" w:rsidRDefault="00253D4B" w:rsidP="00253D4B">
                  <w:pPr>
                    <w:pStyle w:val="Subtitle"/>
                    <w:spacing w:before="240"/>
                    <w:jc w:val="center"/>
                  </w:pPr>
                  <w:r w:rsidRPr="00253D4B">
                    <w:rPr>
                      <w:sz w:val="52"/>
                    </w:rPr>
                    <w:t>Saturday</w:t>
                  </w:r>
                  <w:r>
                    <w:rPr>
                      <w:sz w:val="52"/>
                    </w:rPr>
                    <w:t xml:space="preserve"> ~</w:t>
                  </w:r>
                  <w:r w:rsidRPr="00253D4B">
                    <w:rPr>
                      <w:sz w:val="52"/>
                    </w:rPr>
                    <w:t xml:space="preserve"> </w:t>
                  </w:r>
                  <w:r w:rsidRPr="00253D4B">
                    <w:rPr>
                      <w:sz w:val="56"/>
                    </w:rPr>
                    <w:t>10/14/2017</w:t>
                  </w:r>
                </w:p>
                <w:p w:rsidR="00A87B45" w:rsidRDefault="00A87B45" w:rsidP="00253D4B">
                  <w:pPr>
                    <w:pStyle w:val="Title"/>
                    <w:spacing w:before="240"/>
                    <w:jc w:val="center"/>
                    <w:rPr>
                      <w:color w:val="564180" w:themeColor="accent5" w:themeShade="BF"/>
                      <w:sz w:val="36"/>
                    </w:rPr>
                  </w:pPr>
                  <w:r w:rsidRPr="00A87B45">
                    <w:rPr>
                      <w:color w:val="564180" w:themeColor="accent5" w:themeShade="BF"/>
                      <w:sz w:val="36"/>
                    </w:rPr>
                    <w:t xml:space="preserve">Morton Borough Hall  </w:t>
                  </w:r>
                  <w:r>
                    <w:rPr>
                      <w:color w:val="564180" w:themeColor="accent5" w:themeShade="BF"/>
                      <w:sz w:val="36"/>
                    </w:rPr>
                    <w:t xml:space="preserve"> </w:t>
                  </w:r>
                </w:p>
                <w:p w:rsidR="00253D4B" w:rsidRPr="00253D4B" w:rsidRDefault="00A87B45" w:rsidP="00253D4B">
                  <w:pPr>
                    <w:pStyle w:val="Title"/>
                    <w:spacing w:before="240"/>
                    <w:jc w:val="center"/>
                    <w:rPr>
                      <w:sz w:val="4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color w:val="DFDFDF"/>
                      <w:sz w:val="20"/>
                      <w:szCs w:val="20"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476885</wp:posOffset>
                        </wp:positionV>
                        <wp:extent cx="4535805" cy="3105150"/>
                        <wp:effectExtent l="0" t="0" r="0" b="0"/>
                        <wp:wrapSquare wrapText="bothSides"/>
                        <wp:docPr id="2" name="site-logo-image" descr="Morton-Rutledge Fire Co.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te-logo-image" descr="Morton-Rutledge Fire Co.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5805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87B45">
                    <w:rPr>
                      <w:rFonts w:ascii="Broadway" w:hAnsi="Broadway"/>
                      <w:color w:val="564180" w:themeColor="accent5" w:themeShade="BF"/>
                      <w:sz w:val="36"/>
                    </w:rPr>
                    <w:t>LulaRoe Fundraiser</w:t>
                  </w:r>
                  <w:r w:rsidRPr="00A87B45">
                    <w:rPr>
                      <w:color w:val="564180" w:themeColor="accent5" w:themeShade="BF"/>
                      <w:sz w:val="36"/>
                    </w:rPr>
                    <w:t xml:space="preserve"> </w:t>
                  </w:r>
                </w:p>
                <w:p w:rsidR="00023C09" w:rsidRDefault="00023C09" w:rsidP="00253D4B">
                  <w:pPr>
                    <w:spacing w:before="240" w:after="0"/>
                  </w:pPr>
                </w:p>
              </w:tc>
            </w:tr>
            <w:tr w:rsidR="00023C09">
              <w:trPr>
                <w:trHeight w:hRule="exact" w:val="5760"/>
              </w:trPr>
              <w:tc>
                <w:tcPr>
                  <w:tcW w:w="7200" w:type="dxa"/>
                </w:tcPr>
                <w:p w:rsidR="00A87B45" w:rsidRDefault="00A87B45">
                  <w:pPr>
                    <w:pStyle w:val="Heading1"/>
                    <w:rPr>
                      <w:sz w:val="24"/>
                    </w:rPr>
                  </w:pPr>
                </w:p>
                <w:p w:rsidR="00023C09" w:rsidRPr="00C82B59" w:rsidRDefault="00A87B45" w:rsidP="00A87B45">
                  <w:pPr>
                    <w:pStyle w:val="Heading1"/>
                    <w:jc w:val="center"/>
                    <w:rPr>
                      <w:rFonts w:ascii="Arial Black" w:hAnsi="Arial Black"/>
                      <w:color w:val="1B7B99" w:themeColor="accent6" w:themeShade="BF"/>
                    </w:rPr>
                  </w:pPr>
                  <w:r w:rsidRPr="00C82B59">
                    <w:rPr>
                      <w:rFonts w:ascii="Arial Black" w:hAnsi="Arial Black"/>
                      <w:color w:val="1B7B99" w:themeColor="accent6" w:themeShade="BF"/>
                    </w:rPr>
                    <w:t xml:space="preserve">Morton-Rutledge Fire Company </w:t>
                  </w:r>
                  <w:r w:rsidR="00C82B59">
                    <w:rPr>
                      <w:rFonts w:ascii="Arial Black" w:hAnsi="Arial Black"/>
                      <w:color w:val="1B7B99" w:themeColor="accent6" w:themeShade="BF"/>
                    </w:rPr>
                    <w:t xml:space="preserve">will be hosting </w:t>
                  </w:r>
                  <w:proofErr w:type="spellStart"/>
                  <w:r w:rsidRPr="00C82B59">
                    <w:rPr>
                      <w:rFonts w:ascii="Arial Black" w:hAnsi="Arial Black"/>
                      <w:color w:val="1B7B99" w:themeColor="accent6" w:themeShade="BF"/>
                    </w:rPr>
                    <w:t>LuLaRoe</w:t>
                  </w:r>
                  <w:proofErr w:type="spellEnd"/>
                  <w:r w:rsidRPr="00C82B59">
                    <w:rPr>
                      <w:rFonts w:ascii="Arial Black" w:hAnsi="Arial Black"/>
                      <w:color w:val="1B7B99" w:themeColor="accent6" w:themeShade="BF"/>
                    </w:rPr>
                    <w:t xml:space="preserve"> Fundraiser</w:t>
                  </w:r>
                </w:p>
                <w:p w:rsidR="00A87B45" w:rsidRDefault="00A87B45" w:rsidP="00A87B45">
                  <w:pPr>
                    <w:jc w:val="center"/>
                    <w:rPr>
                      <w:rFonts w:ascii="Arial Black" w:hAnsi="Arial Black"/>
                      <w:color w:val="75CBE6" w:themeColor="accent6" w:themeTint="99"/>
                    </w:rPr>
                  </w:pPr>
                  <w:r w:rsidRPr="00C82B59">
                    <w:rPr>
                      <w:rFonts w:ascii="Arial Black" w:hAnsi="Arial Black"/>
                      <w:color w:val="75CBE6" w:themeColor="accent6" w:themeTint="99"/>
                    </w:rPr>
                    <w:t xml:space="preserve">There will be a huge selection of dresses, skirts, shirts, and leggings in adult sizes xxs-3xl and kid’s sizes 2T-14. Bring your friends to shop with you! </w:t>
                  </w:r>
                </w:p>
                <w:p w:rsidR="004F560F" w:rsidRPr="004F560F" w:rsidRDefault="004F560F" w:rsidP="00A87B45">
                  <w:pPr>
                    <w:jc w:val="center"/>
                    <w:rPr>
                      <w:rFonts w:ascii="Arial Black" w:hAnsi="Arial Black"/>
                      <w:color w:val="75CBE6" w:themeColor="accent6" w:themeTint="99"/>
                      <w:sz w:val="28"/>
                    </w:rPr>
                  </w:pPr>
                  <w:r w:rsidRPr="004F560F">
                    <w:rPr>
                      <w:rFonts w:ascii="Arial Black" w:hAnsi="Arial Black"/>
                      <w:color w:val="75CBE6" w:themeColor="accent6" w:themeTint="99"/>
                      <w:sz w:val="28"/>
                    </w:rPr>
                    <w:t xml:space="preserve">-Multiple Retailers- </w:t>
                  </w:r>
                  <w:bookmarkStart w:id="0" w:name="_GoBack"/>
                  <w:bookmarkEnd w:id="0"/>
                </w:p>
                <w:p w:rsidR="00C82B59" w:rsidRDefault="00C82B59" w:rsidP="00A87B45">
                  <w:pPr>
                    <w:jc w:val="center"/>
                    <w:rPr>
                      <w:rFonts w:ascii="Arial Black" w:hAnsi="Arial Black"/>
                      <w:color w:val="75CBE6" w:themeColor="accent6" w:themeTint="99"/>
                    </w:rPr>
                  </w:pPr>
                </w:p>
                <w:p w:rsidR="00C82B59" w:rsidRDefault="00C82B59" w:rsidP="00A87B45">
                  <w:pPr>
                    <w:jc w:val="center"/>
                    <w:rPr>
                      <w:rFonts w:ascii="Arial Black" w:hAnsi="Arial Black"/>
                      <w:color w:val="75CBE6" w:themeColor="accent6" w:themeTint="99"/>
                    </w:rPr>
                  </w:pPr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 wp14:anchorId="384894DF" wp14:editId="5383F0CC">
                        <wp:extent cx="3213957" cy="1047750"/>
                        <wp:effectExtent l="0" t="0" r="5715" b="0"/>
                        <wp:docPr id="3" name="irc_mi" descr="Image result for lularo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e result for lularo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5950" cy="10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B59" w:rsidRPr="00C82B59" w:rsidRDefault="00C82B59" w:rsidP="00A87B45">
                  <w:pPr>
                    <w:jc w:val="center"/>
                    <w:rPr>
                      <w:rFonts w:ascii="Arial Black" w:hAnsi="Arial Black"/>
                      <w:color w:val="75CBE6" w:themeColor="accent6" w:themeTint="99"/>
                    </w:rPr>
                  </w:pPr>
                </w:p>
                <w:p w:rsidR="00023C09" w:rsidRDefault="00023C09" w:rsidP="00A87B45"/>
              </w:tc>
            </w:tr>
            <w:tr w:rsidR="00023C09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023C09" w:rsidRDefault="00023C09"/>
              </w:tc>
            </w:tr>
          </w:tbl>
          <w:p w:rsidR="00023C09" w:rsidRDefault="00023C09"/>
        </w:tc>
        <w:tc>
          <w:tcPr>
            <w:tcW w:w="144" w:type="dxa"/>
          </w:tcPr>
          <w:p w:rsidR="00023C09" w:rsidRDefault="00023C09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023C09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143FC8" w:rsidRPr="00253D4B" w:rsidRDefault="00143FC8" w:rsidP="00143FC8">
                  <w:pPr>
                    <w:pStyle w:val="Heading2"/>
                    <w:rPr>
                      <w:rFonts w:ascii="Aparajita" w:hAnsi="Aparajita" w:cs="Aparajita"/>
                      <w:b/>
                      <w:sz w:val="72"/>
                    </w:rPr>
                  </w:pPr>
                  <w:proofErr w:type="spellStart"/>
                  <w:r w:rsidRPr="00A87B45">
                    <w:rPr>
                      <w:rFonts w:ascii="Broadway" w:hAnsi="Broadway" w:cs="Aparajita"/>
                      <w:b/>
                      <w:sz w:val="56"/>
                    </w:rPr>
                    <w:t>LuLaRoe</w:t>
                  </w:r>
                  <w:proofErr w:type="spellEnd"/>
                  <w:r w:rsidRPr="00A87B45">
                    <w:rPr>
                      <w:rFonts w:ascii="Broadway" w:hAnsi="Broadway" w:cs="Aparajita"/>
                      <w:b/>
                      <w:sz w:val="56"/>
                    </w:rPr>
                    <w:t xml:space="preserve"> </w:t>
                  </w:r>
                  <w:r w:rsidRPr="00A87B45">
                    <w:rPr>
                      <w:rFonts w:ascii="Broadway" w:hAnsi="Broadway" w:cs="Aparajita"/>
                      <w:b/>
                      <w:sz w:val="44"/>
                    </w:rPr>
                    <w:t>Fundraiser</w:t>
                  </w:r>
                </w:p>
                <w:p w:rsidR="00023C09" w:rsidRDefault="00023C09">
                  <w:pPr>
                    <w:pStyle w:val="Line"/>
                  </w:pPr>
                </w:p>
                <w:p w:rsidR="00023C09" w:rsidRPr="00143FC8" w:rsidRDefault="00143FC8">
                  <w:pPr>
                    <w:pStyle w:val="Heading2"/>
                    <w:rPr>
                      <w:i/>
                      <w:sz w:val="32"/>
                    </w:rPr>
                  </w:pPr>
                  <w:r w:rsidRPr="00143FC8">
                    <w:rPr>
                      <w:i/>
                      <w:sz w:val="32"/>
                    </w:rPr>
                    <w:t>~Where Fashion meets comfort~</w:t>
                  </w:r>
                </w:p>
                <w:p w:rsidR="00023C09" w:rsidRDefault="00023C09">
                  <w:pPr>
                    <w:pStyle w:val="Line"/>
                  </w:pPr>
                </w:p>
                <w:p w:rsidR="00143FC8" w:rsidRDefault="00143FC8" w:rsidP="00143FC8">
                  <w:pPr>
                    <w:pStyle w:val="Line"/>
                  </w:pPr>
                </w:p>
                <w:p w:rsidR="00143FC8" w:rsidRPr="00143FC8" w:rsidRDefault="00143FC8" w:rsidP="00143FC8">
                  <w:pPr>
                    <w:pStyle w:val="Heading2"/>
                    <w:rPr>
                      <w:i/>
                      <w:sz w:val="32"/>
                    </w:rPr>
                  </w:pPr>
                  <w:r w:rsidRPr="00143FC8">
                    <w:rPr>
                      <w:i/>
                      <w:sz w:val="32"/>
                    </w:rPr>
                    <w:t>Life is too short to wear boring clothes!</w:t>
                  </w:r>
                </w:p>
                <w:p w:rsidR="00023C09" w:rsidRDefault="00023C09">
                  <w:pPr>
                    <w:pStyle w:val="Heading2"/>
                  </w:pPr>
                </w:p>
                <w:p w:rsidR="00023C09" w:rsidRDefault="00023C09">
                  <w:pPr>
                    <w:pStyle w:val="Line"/>
                  </w:pPr>
                </w:p>
                <w:p w:rsidR="00023C09" w:rsidRPr="00253D4B" w:rsidRDefault="00143FC8" w:rsidP="00143FC8">
                  <w:pPr>
                    <w:pStyle w:val="Heading2"/>
                    <w:rPr>
                      <w:i/>
                    </w:rPr>
                  </w:pPr>
                  <w:r w:rsidRPr="00253D4B">
                    <w:rPr>
                      <w:i/>
                      <w:sz w:val="32"/>
                    </w:rPr>
                    <w:t xml:space="preserve">Dresses + Skirts + Leggings + Tops + Kid’s clothing &amp; </w:t>
                  </w:r>
                  <w:r w:rsidRPr="00253D4B">
                    <w:rPr>
                      <w:i/>
                      <w:sz w:val="36"/>
                    </w:rPr>
                    <w:t>MORE!!</w:t>
                  </w:r>
                </w:p>
              </w:tc>
            </w:tr>
            <w:tr w:rsidR="00023C09">
              <w:trPr>
                <w:trHeight w:hRule="exact" w:val="144"/>
              </w:trPr>
              <w:tc>
                <w:tcPr>
                  <w:tcW w:w="3446" w:type="dxa"/>
                </w:tcPr>
                <w:p w:rsidR="00023C09" w:rsidRDefault="00023C09"/>
              </w:tc>
            </w:tr>
            <w:tr w:rsidR="00023C09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023C09" w:rsidRDefault="002D0BA2">
                  <w:pPr>
                    <w:pStyle w:val="Heading3"/>
                  </w:pPr>
                  <w:r>
                    <w:t xml:space="preserve">Morton </w:t>
                  </w:r>
                  <w:r w:rsidR="00143FC8">
                    <w:t>Borough Hall</w:t>
                  </w:r>
                </w:p>
                <w:p w:rsidR="00023C09" w:rsidRPr="00C82B59" w:rsidRDefault="004F560F">
                  <w:pPr>
                    <w:pStyle w:val="ContactInfo"/>
                    <w:rPr>
                      <w:sz w:val="28"/>
                    </w:rPr>
                  </w:pPr>
                  <w:sdt>
                    <w:sdtPr>
                      <w:rPr>
                        <w:sz w:val="28"/>
                      </w:rPr>
                      <w:id w:val="857003158"/>
                      <w:placeholder>
                        <w:docPart w:val="C436F5F22C0A4E919E421FBA4DB65AF4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143FC8" w:rsidRPr="00C82B59">
                        <w:rPr>
                          <w:sz w:val="28"/>
                        </w:rPr>
                        <w:t>500 Highland Avenue Morton, PA 19070</w:t>
                      </w:r>
                    </w:sdtContent>
                  </w:sdt>
                </w:p>
                <w:p w:rsidR="00023C09" w:rsidRDefault="00023C09">
                  <w:pPr>
                    <w:pStyle w:val="ContactInfo"/>
                  </w:pPr>
                </w:p>
                <w:p w:rsidR="00C82B59" w:rsidRPr="00C82B59" w:rsidRDefault="00143FC8" w:rsidP="00143FC8">
                  <w:pPr>
                    <w:pStyle w:val="Date"/>
                  </w:pPr>
                  <w:r w:rsidRPr="00C82B59">
                    <w:t xml:space="preserve">Saturday October 14, 2017 </w:t>
                  </w:r>
                </w:p>
                <w:p w:rsidR="00023C09" w:rsidRDefault="00143FC8" w:rsidP="00143FC8">
                  <w:pPr>
                    <w:pStyle w:val="Date"/>
                  </w:pPr>
                  <w:r w:rsidRPr="00C82B59">
                    <w:rPr>
                      <w:sz w:val="28"/>
                    </w:rPr>
                    <w:t>9:00am – 12:00pm</w:t>
                  </w:r>
                </w:p>
              </w:tc>
            </w:tr>
            <w:tr w:rsidR="00143FC8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143FC8" w:rsidRDefault="00143FC8">
                  <w:pPr>
                    <w:pStyle w:val="Heading3"/>
                  </w:pPr>
                </w:p>
              </w:tc>
            </w:tr>
          </w:tbl>
          <w:p w:rsidR="00023C09" w:rsidRDefault="00023C09"/>
        </w:tc>
      </w:tr>
    </w:tbl>
    <w:p w:rsidR="00023C09" w:rsidRDefault="00023C09">
      <w:pPr>
        <w:pStyle w:val="NoSpacing"/>
      </w:pPr>
    </w:p>
    <w:sectPr w:rsidR="00023C0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C8"/>
    <w:rsid w:val="00023C09"/>
    <w:rsid w:val="00143FC8"/>
    <w:rsid w:val="00253D4B"/>
    <w:rsid w:val="002D0BA2"/>
    <w:rsid w:val="004F560F"/>
    <w:rsid w:val="00A87B45"/>
    <w:rsid w:val="00C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CDFC-6D40-453D-8B73-1B430A5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Ixb-F9tTWAhVBJiYKHctYDZIQjRwIBw&amp;url=https://mylularoe.com/&amp;psig=AOvVaw1I5UFOS27x5PlcNWiW5NhX&amp;ust=15071362027136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ortonrutledgefc.com/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vey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36F5F22C0A4E919E421FBA4DB65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B903-6B3B-4C19-9DD6-B709B695A2CC}"/>
      </w:docPartPr>
      <w:docPartBody>
        <w:p w:rsidR="005F5C7C" w:rsidRDefault="000C056F">
          <w:pPr>
            <w:pStyle w:val="C436F5F22C0A4E919E421FBA4DB65AF4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F"/>
    <w:rsid w:val="000C056F"/>
    <w:rsid w:val="005F5C7C"/>
    <w:rsid w:val="006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3596142C6D4AF38C306824BEAFFF0F">
    <w:name w:val="CE3596142C6D4AF38C306824BEAFFF0F"/>
  </w:style>
  <w:style w:type="paragraph" w:customStyle="1" w:styleId="938AB33AC2A84C47813A338573F5E7ED">
    <w:name w:val="938AB33AC2A84C47813A338573F5E7ED"/>
  </w:style>
  <w:style w:type="paragraph" w:customStyle="1" w:styleId="D026EC13F46D44FEBFA7AE636C1C203B">
    <w:name w:val="D026EC13F46D44FEBFA7AE636C1C203B"/>
  </w:style>
  <w:style w:type="paragraph" w:customStyle="1" w:styleId="9AAC38E94EB74B11A142271B55C96C6A">
    <w:name w:val="9AAC38E94EB74B11A142271B55C96C6A"/>
  </w:style>
  <w:style w:type="paragraph" w:customStyle="1" w:styleId="475577815EBA4145AA55647F6901A008">
    <w:name w:val="475577815EBA4145AA55647F6901A008"/>
  </w:style>
  <w:style w:type="paragraph" w:customStyle="1" w:styleId="B60FCCD7A2164F079687D965B0A34842">
    <w:name w:val="B60FCCD7A2164F079687D965B0A34842"/>
  </w:style>
  <w:style w:type="paragraph" w:customStyle="1" w:styleId="9E0E24029E8747F2AE2B91E9AB0C420E">
    <w:name w:val="9E0E24029E8747F2AE2B91E9AB0C420E"/>
  </w:style>
  <w:style w:type="paragraph" w:customStyle="1" w:styleId="7E363B56A4CF483B91DF176CBECDB3F9">
    <w:name w:val="7E363B56A4CF483B91DF176CBECDB3F9"/>
  </w:style>
  <w:style w:type="paragraph" w:customStyle="1" w:styleId="906D8C58E7604F31AE2A8F009D5215BE">
    <w:name w:val="906D8C58E7604F31AE2A8F009D5215BE"/>
  </w:style>
  <w:style w:type="paragraph" w:customStyle="1" w:styleId="7A2C263DAD4945339CA4B6EAC049E5BF">
    <w:name w:val="7A2C263DAD4945339CA4B6EAC049E5BF"/>
  </w:style>
  <w:style w:type="paragraph" w:customStyle="1" w:styleId="C436F5F22C0A4E919E421FBA4DB65AF4">
    <w:name w:val="C436F5F22C0A4E919E421FBA4DB65AF4"/>
  </w:style>
  <w:style w:type="paragraph" w:customStyle="1" w:styleId="680DED0793A44962BE388E0D3F6D500E">
    <w:name w:val="680DED0793A44962BE388E0D3F6D500E"/>
  </w:style>
  <w:style w:type="paragraph" w:customStyle="1" w:styleId="107867550C0F4ABD8804B3A43FE6C43F">
    <w:name w:val="107867550C0F4ABD8804B3A43FE6C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Havey, Samantha</dc:creator>
  <cp:keywords/>
  <dc:description/>
  <cp:lastModifiedBy>Havey, Samantha</cp:lastModifiedBy>
  <cp:revision>3</cp:revision>
  <cp:lastPrinted>2012-12-25T21:02:00Z</cp:lastPrinted>
  <dcterms:created xsi:type="dcterms:W3CDTF">2017-10-03T17:27:00Z</dcterms:created>
  <dcterms:modified xsi:type="dcterms:W3CDTF">2017-10-03T18:23:00Z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